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F10E" w14:textId="77777777" w:rsidR="00C776C9" w:rsidRDefault="00000000">
      <w:pPr>
        <w:pStyle w:val="Standard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Rybnik, dnia 1 września 2025roku</w:t>
      </w:r>
    </w:p>
    <w:p w14:paraId="1AF768DA" w14:textId="77777777" w:rsidR="00C776C9" w:rsidRDefault="00C776C9">
      <w:pPr>
        <w:pStyle w:val="Standard"/>
        <w:spacing w:after="0"/>
        <w:jc w:val="right"/>
        <w:rPr>
          <w:sz w:val="20"/>
          <w:szCs w:val="20"/>
        </w:rPr>
      </w:pPr>
    </w:p>
    <w:p w14:paraId="207E209B" w14:textId="77777777" w:rsidR="00C776C9" w:rsidRDefault="00000000">
      <w:pPr>
        <w:pStyle w:val="Standard"/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1B590A2" w14:textId="77777777" w:rsidR="00C776C9" w:rsidRDefault="00000000">
      <w:pPr>
        <w:pStyle w:val="Standard"/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ab/>
        <w:t>nazwisko i imię Rodzica</w:t>
      </w:r>
    </w:p>
    <w:p w14:paraId="4D7A64C7" w14:textId="77777777" w:rsidR="00C776C9" w:rsidRDefault="00000000">
      <w:pPr>
        <w:pStyle w:val="Standard"/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B78FC88" w14:textId="77777777" w:rsidR="00C776C9" w:rsidRDefault="00000000">
      <w:pPr>
        <w:pStyle w:val="Standard"/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ab/>
        <w:t>ulica, numer</w:t>
      </w:r>
    </w:p>
    <w:p w14:paraId="1B7CF03C" w14:textId="77777777" w:rsidR="00C776C9" w:rsidRDefault="00000000">
      <w:pPr>
        <w:pStyle w:val="Standard"/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18E6D2" w14:textId="77777777" w:rsidR="00C776C9" w:rsidRDefault="00000000">
      <w:pPr>
        <w:pStyle w:val="Standard"/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>kod pocztowy, miejscowość</w:t>
      </w:r>
    </w:p>
    <w:p w14:paraId="0D5BC289" w14:textId="77777777" w:rsidR="00C776C9" w:rsidRDefault="00000000">
      <w:pPr>
        <w:pStyle w:val="Standard"/>
        <w:tabs>
          <w:tab w:val="left" w:pos="2835"/>
        </w:tabs>
        <w:spacing w:after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ab/>
      </w:r>
    </w:p>
    <w:p w14:paraId="1442B6BF" w14:textId="77777777" w:rsidR="00C776C9" w:rsidRDefault="00000000">
      <w:pPr>
        <w:pStyle w:val="Standard"/>
        <w:tabs>
          <w:tab w:val="left" w:pos="2835"/>
        </w:tabs>
        <w:spacing w:after="0"/>
      </w:pP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color w:val="FF0000"/>
          <w:sz w:val="24"/>
          <w:szCs w:val="24"/>
          <w:lang w:eastAsia="pl-PL"/>
        </w:rPr>
        <w:t>Zespół Szkolno-Przedszkolny nr</w:t>
      </w:r>
    </w:p>
    <w:p w14:paraId="5E6980F8" w14:textId="77777777" w:rsidR="00C776C9" w:rsidRDefault="00000000">
      <w:pPr>
        <w:pStyle w:val="Standard"/>
        <w:tabs>
          <w:tab w:val="left" w:pos="2835"/>
        </w:tabs>
        <w:spacing w:after="0"/>
        <w:rPr>
          <w:rFonts w:eastAsia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/>
          <w:b/>
          <w:color w:val="FF0000"/>
          <w:sz w:val="24"/>
          <w:szCs w:val="24"/>
          <w:lang w:eastAsia="pl-PL"/>
        </w:rPr>
        <w:tab/>
        <w:t>12 w Rybniku</w:t>
      </w:r>
    </w:p>
    <w:p w14:paraId="1085A428" w14:textId="77777777" w:rsidR="00C776C9" w:rsidRDefault="00000000">
      <w:pPr>
        <w:pStyle w:val="Standard"/>
        <w:tabs>
          <w:tab w:val="left" w:pos="2835"/>
        </w:tabs>
        <w:spacing w:after="0"/>
        <w:rPr>
          <w:rFonts w:eastAsia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/>
          <w:b/>
          <w:color w:val="FF0000"/>
          <w:sz w:val="24"/>
          <w:szCs w:val="24"/>
          <w:lang w:eastAsia="pl-PL"/>
        </w:rPr>
        <w:tab/>
        <w:t>ul. Buhla 3</w:t>
      </w:r>
    </w:p>
    <w:p w14:paraId="71F741E2" w14:textId="77777777" w:rsidR="00C776C9" w:rsidRDefault="00000000">
      <w:pPr>
        <w:pStyle w:val="Standard"/>
        <w:tabs>
          <w:tab w:val="left" w:pos="2835"/>
        </w:tabs>
        <w:spacing w:after="0"/>
        <w:rPr>
          <w:rFonts w:eastAsia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/>
          <w:b/>
          <w:color w:val="FF0000"/>
          <w:sz w:val="24"/>
          <w:szCs w:val="24"/>
          <w:lang w:eastAsia="pl-PL"/>
        </w:rPr>
        <w:tab/>
        <w:t>44-217 Rybnik</w:t>
      </w:r>
    </w:p>
    <w:p w14:paraId="35A77383" w14:textId="77777777" w:rsidR="00C776C9" w:rsidRDefault="00C776C9">
      <w:pPr>
        <w:pStyle w:val="Standard"/>
        <w:spacing w:after="0"/>
        <w:jc w:val="right"/>
        <w:rPr>
          <w:rFonts w:eastAsia="Times New Roman"/>
          <w:sz w:val="24"/>
          <w:szCs w:val="24"/>
          <w:lang w:eastAsia="pl-PL"/>
        </w:rPr>
      </w:pPr>
    </w:p>
    <w:p w14:paraId="74073E88" w14:textId="77777777" w:rsidR="00C776C9" w:rsidRDefault="00000000">
      <w:pPr>
        <w:pStyle w:val="Standard"/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DEKLARACJA do umowy nr …/2025z dnia 1 września 2025</w:t>
      </w:r>
    </w:p>
    <w:p w14:paraId="54F6CE5B" w14:textId="77777777" w:rsidR="00C776C9" w:rsidRDefault="00C776C9">
      <w:pPr>
        <w:pStyle w:val="Standard"/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1B5768EE" w14:textId="77777777" w:rsidR="00C776C9" w:rsidRDefault="00000000">
      <w:pPr>
        <w:pStyle w:val="Standard"/>
        <w:spacing w:after="0"/>
        <w:jc w:val="both"/>
      </w:pPr>
      <w:r>
        <w:rPr>
          <w:rFonts w:eastAsia="Times New Roman"/>
          <w:sz w:val="24"/>
          <w:szCs w:val="24"/>
          <w:lang w:eastAsia="pl-PL"/>
        </w:rPr>
        <w:t xml:space="preserve">Na podstawie § 1 ust. 3 Umowy deklaruję, że uczeń ………………………………………………………………………….. począwszy od miesiąca …………………………………….. będzie korzystał z obiadów: </w:t>
      </w:r>
      <w:r>
        <w:rPr>
          <w:rFonts w:eastAsia="Times New Roman"/>
          <w:i/>
          <w:sz w:val="24"/>
          <w:szCs w:val="24"/>
          <w:lang w:eastAsia="pl-PL"/>
        </w:rPr>
        <w:t>(zaznaczyć właściwą opcję)</w:t>
      </w:r>
      <w:r>
        <w:rPr>
          <w:rFonts w:eastAsia="Times New Roman"/>
          <w:sz w:val="24"/>
          <w:szCs w:val="24"/>
          <w:lang w:eastAsia="pl-PL"/>
        </w:rPr>
        <w:t>:</w:t>
      </w:r>
    </w:p>
    <w:p w14:paraId="03612D35" w14:textId="77777777" w:rsidR="00C776C9" w:rsidRDefault="0000000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każdego dnia,</w:t>
      </w:r>
    </w:p>
    <w:p w14:paraId="42100D51" w14:textId="77777777" w:rsidR="00C776C9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następujące dni tygodnia: ……………………………………………… …………………………………………………………………………………………</w:t>
      </w:r>
    </w:p>
    <w:p w14:paraId="7CDBA5B4" w14:textId="77777777" w:rsidR="00C776C9" w:rsidRDefault="00C776C9">
      <w:pPr>
        <w:pStyle w:val="Standard"/>
        <w:spacing w:after="0"/>
        <w:ind w:left="6372"/>
        <w:jc w:val="both"/>
        <w:rPr>
          <w:sz w:val="20"/>
          <w:szCs w:val="20"/>
        </w:rPr>
      </w:pPr>
    </w:p>
    <w:p w14:paraId="1170DCF6" w14:textId="77777777" w:rsidR="00C776C9" w:rsidRDefault="00C776C9">
      <w:pPr>
        <w:pStyle w:val="Standard"/>
        <w:spacing w:after="0"/>
        <w:ind w:left="6372"/>
        <w:jc w:val="both"/>
        <w:rPr>
          <w:sz w:val="20"/>
          <w:szCs w:val="20"/>
        </w:rPr>
      </w:pPr>
    </w:p>
    <w:p w14:paraId="31D97281" w14:textId="77777777" w:rsidR="00C776C9" w:rsidRDefault="00C776C9">
      <w:pPr>
        <w:pStyle w:val="Standard"/>
        <w:spacing w:after="0"/>
        <w:ind w:left="6372"/>
        <w:jc w:val="both"/>
        <w:rPr>
          <w:sz w:val="20"/>
          <w:szCs w:val="20"/>
        </w:rPr>
      </w:pPr>
    </w:p>
    <w:p w14:paraId="7E0A8DFC" w14:textId="77777777" w:rsidR="00C776C9" w:rsidRDefault="00000000">
      <w:pPr>
        <w:pStyle w:val="Standard"/>
        <w:tabs>
          <w:tab w:val="center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</w:p>
    <w:p w14:paraId="75F5F58E" w14:textId="77777777" w:rsidR="00C776C9" w:rsidRDefault="00000000">
      <w:pPr>
        <w:pStyle w:val="Standard"/>
        <w:tabs>
          <w:tab w:val="center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14:paraId="77DA2FE9" w14:textId="77777777" w:rsidR="00C776C9" w:rsidRDefault="00C776C9">
      <w:pPr>
        <w:pStyle w:val="Standard"/>
        <w:tabs>
          <w:tab w:val="left" w:pos="4395"/>
          <w:tab w:val="right" w:leader="dot" w:pos="6206"/>
        </w:tabs>
        <w:spacing w:after="0" w:line="240" w:lineRule="auto"/>
        <w:rPr>
          <w:i/>
          <w:sz w:val="24"/>
          <w:szCs w:val="24"/>
        </w:rPr>
      </w:pPr>
    </w:p>
    <w:p w14:paraId="086CEA12" w14:textId="77777777" w:rsidR="00C776C9" w:rsidRDefault="00000000">
      <w:pPr>
        <w:pStyle w:val="Standard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Rybnik, dnia 1 września 2025roku</w:t>
      </w:r>
    </w:p>
    <w:p w14:paraId="555C61B8" w14:textId="77777777" w:rsidR="00C776C9" w:rsidRDefault="00C776C9">
      <w:pPr>
        <w:pStyle w:val="Standard"/>
        <w:spacing w:after="0"/>
        <w:jc w:val="right"/>
        <w:rPr>
          <w:sz w:val="20"/>
          <w:szCs w:val="20"/>
        </w:rPr>
      </w:pPr>
    </w:p>
    <w:p w14:paraId="541DBDFD" w14:textId="77777777" w:rsidR="00C776C9" w:rsidRDefault="00000000">
      <w:pPr>
        <w:pStyle w:val="Standard"/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40E6D34" w14:textId="77777777" w:rsidR="00C776C9" w:rsidRDefault="00000000">
      <w:pPr>
        <w:pStyle w:val="Standard"/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ab/>
        <w:t>nazwisko i imię Rodzica</w:t>
      </w:r>
    </w:p>
    <w:p w14:paraId="088012A6" w14:textId="77777777" w:rsidR="00C776C9" w:rsidRDefault="00000000">
      <w:pPr>
        <w:pStyle w:val="Standard"/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4582AF8" w14:textId="77777777" w:rsidR="00C776C9" w:rsidRDefault="00000000">
      <w:pPr>
        <w:pStyle w:val="Standard"/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ab/>
        <w:t>ulica, numer</w:t>
      </w:r>
    </w:p>
    <w:p w14:paraId="35753C91" w14:textId="77777777" w:rsidR="00C776C9" w:rsidRDefault="00000000">
      <w:pPr>
        <w:pStyle w:val="Standard"/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A163A9" w14:textId="77777777" w:rsidR="00C776C9" w:rsidRDefault="00000000">
      <w:pPr>
        <w:pStyle w:val="Standard"/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>kod pocztowy, miejscowość</w:t>
      </w:r>
    </w:p>
    <w:p w14:paraId="63793431" w14:textId="77777777" w:rsidR="00C776C9" w:rsidRDefault="00000000">
      <w:pPr>
        <w:pStyle w:val="Standard"/>
        <w:tabs>
          <w:tab w:val="left" w:pos="2835"/>
        </w:tabs>
        <w:spacing w:after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ab/>
      </w:r>
    </w:p>
    <w:p w14:paraId="3BD427EC" w14:textId="77777777" w:rsidR="00C776C9" w:rsidRDefault="00000000">
      <w:pPr>
        <w:pStyle w:val="Standard"/>
        <w:tabs>
          <w:tab w:val="left" w:pos="2835"/>
        </w:tabs>
        <w:spacing w:after="0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Zespół Szkolno-Przedszkolny nr</w:t>
      </w:r>
    </w:p>
    <w:p w14:paraId="550C66B2" w14:textId="77777777" w:rsidR="00C776C9" w:rsidRDefault="00000000">
      <w:pPr>
        <w:pStyle w:val="Standard"/>
        <w:tabs>
          <w:tab w:val="left" w:pos="2835"/>
        </w:tabs>
        <w:spacing w:after="0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12… w Rybniku</w:t>
      </w:r>
    </w:p>
    <w:p w14:paraId="57CC8BF6" w14:textId="77777777" w:rsidR="00C776C9" w:rsidRDefault="00000000">
      <w:pPr>
        <w:pStyle w:val="Standard"/>
        <w:tabs>
          <w:tab w:val="left" w:pos="2835"/>
        </w:tabs>
        <w:spacing w:after="0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ul. Buhla 3…</w:t>
      </w:r>
    </w:p>
    <w:p w14:paraId="5D223947" w14:textId="77777777" w:rsidR="00C776C9" w:rsidRDefault="00000000">
      <w:pPr>
        <w:pStyle w:val="Standard"/>
        <w:tabs>
          <w:tab w:val="left" w:pos="2835"/>
        </w:tabs>
        <w:spacing w:after="0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44-217 Rybnik</w:t>
      </w:r>
    </w:p>
    <w:p w14:paraId="04FC3BA1" w14:textId="77777777" w:rsidR="00C776C9" w:rsidRDefault="00C776C9">
      <w:pPr>
        <w:pStyle w:val="Standard"/>
        <w:spacing w:after="0"/>
        <w:jc w:val="right"/>
        <w:rPr>
          <w:rFonts w:eastAsia="Times New Roman"/>
          <w:sz w:val="24"/>
          <w:szCs w:val="24"/>
          <w:lang w:eastAsia="pl-PL"/>
        </w:rPr>
      </w:pPr>
    </w:p>
    <w:p w14:paraId="5B883301" w14:textId="77777777" w:rsidR="00C776C9" w:rsidRDefault="00000000">
      <w:pPr>
        <w:pStyle w:val="Standard"/>
        <w:spacing w:after="0"/>
        <w:jc w:val="center"/>
      </w:pPr>
      <w:r>
        <w:rPr>
          <w:rFonts w:eastAsia="Times New Roman"/>
          <w:b/>
          <w:sz w:val="24"/>
          <w:szCs w:val="24"/>
          <w:lang w:eastAsia="pl-PL"/>
        </w:rPr>
        <w:t>DEKLARACJA do umowy nr …/2025 z dnia 1września 2025</w:t>
      </w:r>
    </w:p>
    <w:p w14:paraId="13198AF4" w14:textId="77777777" w:rsidR="00C776C9" w:rsidRDefault="00C776C9">
      <w:pPr>
        <w:pStyle w:val="Standard"/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5F46118" w14:textId="77777777" w:rsidR="00C776C9" w:rsidRDefault="00000000">
      <w:pPr>
        <w:pStyle w:val="Standard"/>
        <w:spacing w:after="0"/>
        <w:jc w:val="both"/>
      </w:pPr>
      <w:r>
        <w:rPr>
          <w:rFonts w:eastAsia="Times New Roman"/>
          <w:sz w:val="24"/>
          <w:szCs w:val="24"/>
          <w:lang w:eastAsia="pl-PL"/>
        </w:rPr>
        <w:t xml:space="preserve">Na podstawie § 1 ust. 3 Umowy deklaruję, że uczeń ………………………………………………………………………….. począwszy od miesiąca …………………………………….. będzie korzystał z obiadów: </w:t>
      </w:r>
      <w:r>
        <w:rPr>
          <w:rFonts w:eastAsia="Times New Roman"/>
          <w:i/>
          <w:sz w:val="24"/>
          <w:szCs w:val="24"/>
          <w:lang w:eastAsia="pl-PL"/>
        </w:rPr>
        <w:t>(zaznaczyć właściwą opcję)</w:t>
      </w:r>
      <w:r>
        <w:rPr>
          <w:rFonts w:eastAsia="Times New Roman"/>
          <w:sz w:val="24"/>
          <w:szCs w:val="24"/>
          <w:lang w:eastAsia="pl-PL"/>
        </w:rPr>
        <w:t>:</w:t>
      </w:r>
    </w:p>
    <w:p w14:paraId="1B3DC73D" w14:textId="77777777" w:rsidR="00C776C9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każdego dnia,</w:t>
      </w:r>
    </w:p>
    <w:p w14:paraId="2C1129C1" w14:textId="77777777" w:rsidR="00C776C9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następujące dni tygodnia: ……………………………………………… …………………………………………………………………………………………</w:t>
      </w:r>
    </w:p>
    <w:p w14:paraId="297BAC9A" w14:textId="77777777" w:rsidR="00C776C9" w:rsidRDefault="00C776C9">
      <w:pPr>
        <w:pStyle w:val="Standard"/>
        <w:spacing w:after="0"/>
        <w:ind w:left="6372"/>
        <w:jc w:val="both"/>
        <w:rPr>
          <w:sz w:val="20"/>
          <w:szCs w:val="20"/>
        </w:rPr>
      </w:pPr>
    </w:p>
    <w:p w14:paraId="08996179" w14:textId="77777777" w:rsidR="00C776C9" w:rsidRDefault="00C776C9">
      <w:pPr>
        <w:pStyle w:val="Standard"/>
        <w:spacing w:after="0"/>
        <w:ind w:left="6372"/>
        <w:jc w:val="both"/>
        <w:rPr>
          <w:sz w:val="20"/>
          <w:szCs w:val="20"/>
        </w:rPr>
      </w:pPr>
    </w:p>
    <w:p w14:paraId="7F3D040B" w14:textId="77777777" w:rsidR="00C776C9" w:rsidRDefault="00C776C9">
      <w:pPr>
        <w:pStyle w:val="Standard"/>
        <w:spacing w:after="0"/>
        <w:ind w:left="6372"/>
        <w:jc w:val="both"/>
        <w:rPr>
          <w:sz w:val="20"/>
          <w:szCs w:val="20"/>
        </w:rPr>
      </w:pPr>
    </w:p>
    <w:p w14:paraId="62D116D3" w14:textId="77777777" w:rsidR="00C776C9" w:rsidRDefault="00000000">
      <w:pPr>
        <w:pStyle w:val="Standard"/>
        <w:tabs>
          <w:tab w:val="center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</w:p>
    <w:p w14:paraId="0A658E06" w14:textId="77777777" w:rsidR="00C776C9" w:rsidRDefault="00000000">
      <w:pPr>
        <w:pStyle w:val="Standard"/>
        <w:tabs>
          <w:tab w:val="center" w:pos="4536"/>
        </w:tabs>
        <w:spacing w:after="0" w:line="240" w:lineRule="auto"/>
      </w:pPr>
      <w:r>
        <w:rPr>
          <w:sz w:val="24"/>
          <w:szCs w:val="24"/>
        </w:rPr>
        <w:tab/>
        <w:t>podpis</w:t>
      </w:r>
    </w:p>
    <w:sectPr w:rsidR="00C776C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1134" w:left="1134" w:header="709" w:footer="284" w:gutter="0"/>
      <w:cols w:num="2" w:space="708" w:equalWidth="0">
        <w:col w:w="6151" w:space="2268"/>
        <w:col w:w="61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3962" w14:textId="77777777" w:rsidR="00705624" w:rsidRDefault="00705624">
      <w:pPr>
        <w:spacing w:after="0" w:line="240" w:lineRule="auto"/>
      </w:pPr>
      <w:r>
        <w:separator/>
      </w:r>
    </w:p>
  </w:endnote>
  <w:endnote w:type="continuationSeparator" w:id="0">
    <w:p w14:paraId="26D7E02F" w14:textId="77777777" w:rsidR="00705624" w:rsidRDefault="0070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E0C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F1A8" w14:textId="77777777" w:rsidR="00000000" w:rsidRDefault="00000000">
    <w:pPr>
      <w:pStyle w:val="Standard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</w:p>
  <w:p w14:paraId="5B6A88C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EB96" w14:textId="77777777" w:rsidR="00705624" w:rsidRDefault="007056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82B3AA" w14:textId="77777777" w:rsidR="00705624" w:rsidRDefault="0070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2EB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734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3314"/>
    <w:multiLevelType w:val="multilevel"/>
    <w:tmpl w:val="6A48B52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0A80DCD"/>
    <w:multiLevelType w:val="multilevel"/>
    <w:tmpl w:val="4F3E91D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42A75289"/>
    <w:multiLevelType w:val="multilevel"/>
    <w:tmpl w:val="4D284A2A"/>
    <w:styleLink w:val="WWNum1"/>
    <w:lvl w:ilvl="0">
      <w:numFmt w:val="bullet"/>
      <w:lvlText w:val=""/>
      <w:lvlJc w:val="left"/>
      <w:pPr>
        <w:ind w:left="360" w:hanging="360"/>
      </w:pPr>
      <w:rPr>
        <w:rFonts w:ascii="Symbol" w:hAnsi="Symbo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E4D6D45"/>
    <w:multiLevelType w:val="multilevel"/>
    <w:tmpl w:val="71146E7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656716670">
    <w:abstractNumId w:val="2"/>
  </w:num>
  <w:num w:numId="2" w16cid:durableId="663748696">
    <w:abstractNumId w:val="0"/>
  </w:num>
  <w:num w:numId="3" w16cid:durableId="628556116">
    <w:abstractNumId w:val="3"/>
  </w:num>
  <w:num w:numId="4" w16cid:durableId="896549264">
    <w:abstractNumId w:val="1"/>
  </w:num>
  <w:num w:numId="5" w16cid:durableId="189977623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hideSpellingErrors/>
  <w:hideGrammaticalErrors/>
  <w:attachedTemplate r:id="rId1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76C9"/>
    <w:rsid w:val="00297C20"/>
    <w:rsid w:val="006F3C4C"/>
    <w:rsid w:val="00705624"/>
    <w:rsid w:val="00C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93E26"/>
  <w15:docId w15:val="{BDDEC30E-C467-164D-B0F0-06FA68DE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Marcol</dc:creator>
  <cp:lastModifiedBy>Ludmiła Szulik</cp:lastModifiedBy>
  <cp:revision>2</cp:revision>
  <cp:lastPrinted>2025-08-25T07:11:00Z</cp:lastPrinted>
  <dcterms:created xsi:type="dcterms:W3CDTF">2025-08-26T13:27:00Z</dcterms:created>
  <dcterms:modified xsi:type="dcterms:W3CDTF">2025-08-26T13:27:00Z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